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57D1" w14:textId="6F55AADF" w:rsidR="00446222" w:rsidRPr="00707792" w:rsidRDefault="00707792" w:rsidP="00707792">
      <w:pPr>
        <w:pStyle w:val="Titlu3"/>
        <w:spacing w:line="276" w:lineRule="auto"/>
        <w:jc w:val="right"/>
        <w:rPr>
          <w:rStyle w:val="Hyperlink"/>
          <w:rFonts w:ascii="Palatino" w:hAnsi="Palatino"/>
          <w:b w:val="0"/>
          <w:bCs/>
          <w:i/>
          <w:iCs/>
          <w:color w:val="auto"/>
          <w:sz w:val="18"/>
          <w:szCs w:val="18"/>
          <w:lang w:val="ro-RO"/>
        </w:rPr>
      </w:pPr>
      <w:bookmarkStart w:id="0" w:name="_Toc487541297"/>
      <w:r>
        <w:rPr>
          <w:rFonts w:ascii="Palatino" w:hAnsi="Palatino"/>
          <w:b w:val="0"/>
          <w:bCs/>
          <w:i/>
          <w:iCs/>
          <w:lang w:val="ro-RO"/>
        </w:rPr>
        <w:t xml:space="preserve">                                                                   </w:t>
      </w:r>
      <w:bookmarkEnd w:id="0"/>
    </w:p>
    <w:p w14:paraId="7E9622CD" w14:textId="77777777" w:rsidR="00617942" w:rsidRPr="00C65F1E" w:rsidRDefault="00617942" w:rsidP="00C65F1E">
      <w:pPr>
        <w:spacing w:line="276" w:lineRule="auto"/>
        <w:rPr>
          <w:rFonts w:ascii="Palatino" w:hAnsi="Palatino"/>
          <w:bCs/>
          <w:i/>
          <w:iCs/>
          <w:sz w:val="22"/>
          <w:szCs w:val="22"/>
          <w:lang w:val="ro-RO"/>
        </w:rPr>
      </w:pPr>
    </w:p>
    <w:tbl>
      <w:tblPr>
        <w:tblW w:w="10458" w:type="dxa"/>
        <w:tblInd w:w="-426" w:type="dxa"/>
        <w:tblLook w:val="04A0" w:firstRow="1" w:lastRow="0" w:firstColumn="1" w:lastColumn="0" w:noHBand="0" w:noVBand="1"/>
      </w:tblPr>
      <w:tblGrid>
        <w:gridCol w:w="10179"/>
        <w:gridCol w:w="279"/>
      </w:tblGrid>
      <w:tr w:rsidR="00977A2C" w:rsidRPr="00B93138" w14:paraId="6D79DC7D" w14:textId="77777777" w:rsidTr="00305C56">
        <w:trPr>
          <w:trHeight w:val="312"/>
        </w:trPr>
        <w:tc>
          <w:tcPr>
            <w:tcW w:w="10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E11B3" w14:textId="6ADAA412" w:rsidR="00977A2C" w:rsidRPr="004F38A6" w:rsidRDefault="00977A2C" w:rsidP="004F38A6">
            <w:pPr>
              <w:shd w:val="clear" w:color="auto" w:fill="FFFFFF"/>
              <w:spacing w:after="270"/>
              <w:jc w:val="both"/>
              <w:outlineLvl w:val="1"/>
              <w:rPr>
                <w:rFonts w:ascii="Trebuchet MS" w:hAnsi="Trebuchet MS"/>
                <w:color w:val="191919"/>
                <w:shd w:val="clear" w:color="auto" w:fill="FFFFFF"/>
              </w:rPr>
            </w:pPr>
          </w:p>
        </w:tc>
      </w:tr>
      <w:tr w:rsidR="00977A2C" w:rsidRPr="00B93138" w14:paraId="4FE246C4" w14:textId="77777777" w:rsidTr="00305C56">
        <w:trPr>
          <w:gridAfter w:val="1"/>
          <w:wAfter w:w="279" w:type="dxa"/>
          <w:trHeight w:val="312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2289" w14:textId="285E00F4" w:rsidR="00707792" w:rsidRPr="00DE44CD" w:rsidRDefault="00707792" w:rsidP="00305C56">
            <w:pPr>
              <w:rPr>
                <w:b/>
                <w:bCs/>
              </w:rPr>
            </w:pPr>
            <w:r w:rsidRPr="00DE44CD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Aprobat,</w:t>
            </w:r>
          </w:p>
          <w:p w14:paraId="39575786" w14:textId="70AFD73A" w:rsidR="00707792" w:rsidRPr="00DE44CD" w:rsidRDefault="00005840" w:rsidP="007077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PRIMAR</w:t>
            </w:r>
            <w:r w:rsidR="00707792" w:rsidRPr="00DE44CD">
              <w:rPr>
                <w:b/>
                <w:bCs/>
              </w:rPr>
              <w:t>,</w:t>
            </w:r>
          </w:p>
          <w:p w14:paraId="53D71BE7" w14:textId="4D7F0B92" w:rsidR="00977A2C" w:rsidRPr="004F38A6" w:rsidRDefault="004F38A6" w:rsidP="005B3984">
            <w:pPr>
              <w:jc w:val="righ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ADRIAN ISEPCIUC</w:t>
            </w:r>
          </w:p>
          <w:p w14:paraId="7E564D59" w14:textId="77777777" w:rsidR="00977A2C" w:rsidRPr="00977A2C" w:rsidRDefault="00977A2C" w:rsidP="00305C56">
            <w:pPr>
              <w:rPr>
                <w:color w:val="FF0000"/>
              </w:rPr>
            </w:pPr>
          </w:p>
        </w:tc>
      </w:tr>
    </w:tbl>
    <w:p w14:paraId="7A2C5D0A" w14:textId="77777777" w:rsidR="004F38A6" w:rsidRDefault="004F38A6" w:rsidP="004B0165">
      <w:pPr>
        <w:autoSpaceDE w:val="0"/>
        <w:autoSpaceDN w:val="0"/>
        <w:adjustRightInd w:val="0"/>
        <w:spacing w:after="120" w:line="276" w:lineRule="auto"/>
        <w:ind w:right="144"/>
        <w:jc w:val="center"/>
        <w:rPr>
          <w:b/>
          <w:sz w:val="28"/>
          <w:szCs w:val="28"/>
          <w:shd w:val="clear" w:color="auto" w:fill="FFFFFF"/>
          <w:lang w:val="ro-RO"/>
        </w:rPr>
      </w:pPr>
    </w:p>
    <w:p w14:paraId="1EAC7C5E" w14:textId="0D04DB23" w:rsidR="00816F92" w:rsidRPr="00D54B96" w:rsidRDefault="00EA3315" w:rsidP="004B0165">
      <w:pPr>
        <w:autoSpaceDE w:val="0"/>
        <w:autoSpaceDN w:val="0"/>
        <w:adjustRightInd w:val="0"/>
        <w:spacing w:after="120" w:line="276" w:lineRule="auto"/>
        <w:ind w:right="144"/>
        <w:jc w:val="center"/>
        <w:rPr>
          <w:b/>
          <w:sz w:val="28"/>
          <w:szCs w:val="28"/>
          <w:shd w:val="clear" w:color="auto" w:fill="FFFFFF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>FORMULAR</w:t>
      </w:r>
      <w:r w:rsidR="00816F92" w:rsidRPr="00D54B96">
        <w:rPr>
          <w:b/>
          <w:sz w:val="28"/>
          <w:szCs w:val="28"/>
          <w:shd w:val="clear" w:color="auto" w:fill="FFFFFF"/>
          <w:lang w:val="ro-RO"/>
        </w:rPr>
        <w:t xml:space="preserve"> DE OFERTĂ</w:t>
      </w:r>
    </w:p>
    <w:p w14:paraId="17B3FB07" w14:textId="4168105E" w:rsidR="005B7F83" w:rsidRDefault="005B7F83" w:rsidP="005B7F83">
      <w:pPr>
        <w:pStyle w:val="ChapterNumber"/>
        <w:spacing w:line="276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D54B96">
        <w:rPr>
          <w:rFonts w:ascii="Times New Roman" w:hAnsi="Times New Roman"/>
          <w:sz w:val="24"/>
          <w:szCs w:val="24"/>
          <w:lang w:val="ro-RO"/>
        </w:rPr>
        <w:t xml:space="preserve">Achiziția de </w:t>
      </w:r>
      <w:r w:rsidR="005D2521">
        <w:rPr>
          <w:rFonts w:ascii="Times New Roman" w:hAnsi="Times New Roman"/>
          <w:bCs/>
          <w:i/>
          <w:iCs/>
          <w:sz w:val="24"/>
          <w:szCs w:val="24"/>
          <w:lang w:val="ro-RO"/>
        </w:rPr>
        <w:t>produse</w:t>
      </w:r>
      <w:r w:rsidRPr="00D54B9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 -</w:t>
      </w:r>
      <w:r w:rsidR="009F4FA7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4F38A6" w:rsidRPr="006215C8">
        <w:rPr>
          <w:rFonts w:ascii="Times New Roman" w:hAnsi="Times New Roman"/>
          <w:b/>
          <w:bCs/>
          <w:lang w:val="ro-RO"/>
        </w:rPr>
        <w:t>Dotari Construire si dotare centru de zi pentru persoane  cu dizabilitati la standard Nzeb, in comuna Patrauti , judetul Suceava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</w:p>
    <w:p w14:paraId="3AD37AF6" w14:textId="40698881" w:rsidR="004F38A6" w:rsidRDefault="00EB72B7" w:rsidP="007F4379">
      <w:pPr>
        <w:jc w:val="center"/>
        <w:rPr>
          <w:lang w:val="ro-RO"/>
        </w:rPr>
      </w:pPr>
      <w:r w:rsidRPr="00EB72B7">
        <w:rPr>
          <w:b/>
          <w:bCs/>
          <w:i/>
          <w:color w:val="3366FF"/>
        </w:rPr>
        <w:t>33100000-1</w:t>
      </w:r>
      <w:r w:rsidRPr="00EB72B7">
        <w:rPr>
          <w:i/>
          <w:color w:val="3366FF"/>
        </w:rPr>
        <w:t> - Echipamente medicale</w:t>
      </w:r>
    </w:p>
    <w:p w14:paraId="341A8B8C" w14:textId="77777777" w:rsidR="004F38A6" w:rsidRDefault="004F38A6" w:rsidP="007F4379">
      <w:pPr>
        <w:jc w:val="center"/>
        <w:rPr>
          <w:lang w:val="ro-RO"/>
        </w:rPr>
      </w:pPr>
    </w:p>
    <w:p w14:paraId="12EBC44F" w14:textId="633580AA" w:rsidR="007671D7" w:rsidRPr="002C6D0C" w:rsidRDefault="00816F92" w:rsidP="004F38A6">
      <w:pPr>
        <w:rPr>
          <w:b/>
          <w:color w:val="FF0000"/>
          <w:lang w:val="ro-RO"/>
        </w:rPr>
      </w:pPr>
      <w:r w:rsidRPr="00D54B96">
        <w:rPr>
          <w:lang w:val="ro-RO"/>
        </w:rPr>
        <w:t xml:space="preserve">Către: </w:t>
      </w:r>
      <w:r w:rsidR="00234944">
        <w:rPr>
          <w:b/>
          <w:i/>
          <w:iCs/>
          <w:color w:val="000000" w:themeColor="text1"/>
          <w:lang w:val="ro-RO"/>
        </w:rPr>
        <w:t>COMUNA PATRAUTI</w:t>
      </w:r>
    </w:p>
    <w:p w14:paraId="071E4545" w14:textId="79859BF9" w:rsidR="00816F92" w:rsidRDefault="00816F92" w:rsidP="00C65F1E">
      <w:pPr>
        <w:spacing w:line="276" w:lineRule="auto"/>
        <w:jc w:val="both"/>
        <w:rPr>
          <w:lang w:val="ro-RO"/>
        </w:rPr>
      </w:pPr>
    </w:p>
    <w:p w14:paraId="760AC309" w14:textId="412A6B5C" w:rsidR="00234944" w:rsidRPr="00234944" w:rsidRDefault="00234944" w:rsidP="00234944">
      <w:pPr>
        <w:pStyle w:val="ChapterNumber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234944">
        <w:rPr>
          <w:rFonts w:ascii="Times New Roman" w:hAnsi="Times New Roman"/>
          <w:sz w:val="24"/>
          <w:szCs w:val="24"/>
          <w:lang w:val="ro-RO"/>
        </w:rPr>
        <w:t xml:space="preserve">Urmare a anuntului dumneavoastra privind cererea de oferta cu nr.2490/30.03.2026 va transmitem oferta noastra de pret pentru Achiziția de </w:t>
      </w:r>
      <w:r w:rsidRPr="00234944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produse  - </w:t>
      </w:r>
      <w:r w:rsidRPr="00234944">
        <w:rPr>
          <w:rFonts w:ascii="Times New Roman" w:hAnsi="Times New Roman"/>
          <w:b/>
          <w:bCs/>
          <w:sz w:val="24"/>
          <w:szCs w:val="24"/>
          <w:lang w:val="ro-RO"/>
        </w:rPr>
        <w:t>Dotari Construire si dotare centru de zi pentru persoane  cu dizabilitati la standard Nzeb, in comuna Patrauti , judetul Suceava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:</w:t>
      </w:r>
    </w:p>
    <w:p w14:paraId="2355CE2A" w14:textId="15E925AF" w:rsidR="00234944" w:rsidRPr="00234944" w:rsidRDefault="00234944" w:rsidP="00234944">
      <w:pPr>
        <w:spacing w:line="276" w:lineRule="auto"/>
        <w:jc w:val="both"/>
        <w:rPr>
          <w:lang w:val="ro-RO"/>
        </w:rPr>
      </w:pP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1057"/>
        <w:gridCol w:w="2907"/>
        <w:gridCol w:w="1418"/>
        <w:gridCol w:w="1701"/>
        <w:gridCol w:w="2410"/>
      </w:tblGrid>
      <w:tr w:rsidR="00234944" w:rsidRPr="00974A0F" w14:paraId="5151A935" w14:textId="77777777" w:rsidTr="00746618">
        <w:tc>
          <w:tcPr>
            <w:tcW w:w="1057" w:type="dxa"/>
          </w:tcPr>
          <w:p w14:paraId="1DF2C96E" w14:textId="77777777" w:rsidR="00234944" w:rsidRPr="00974A0F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>
              <w:rPr>
                <w:rStyle w:val="pg-3ff2"/>
                <w:b/>
                <w:bCs/>
                <w:color w:val="000000"/>
              </w:rPr>
              <w:t>Nr.crt</w:t>
            </w:r>
          </w:p>
        </w:tc>
        <w:tc>
          <w:tcPr>
            <w:tcW w:w="2907" w:type="dxa"/>
          </w:tcPr>
          <w:p w14:paraId="06263A6F" w14:textId="77777777" w:rsidR="00234944" w:rsidRPr="00974A0F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974A0F">
              <w:rPr>
                <w:rStyle w:val="pg-3ff2"/>
                <w:b/>
                <w:bCs/>
              </w:rPr>
              <w:t>Denumire</w:t>
            </w:r>
            <w:r>
              <w:rPr>
                <w:rStyle w:val="pg-3ff2"/>
                <w:b/>
                <w:bCs/>
              </w:rPr>
              <w:t xml:space="preserve"> reper</w:t>
            </w:r>
          </w:p>
        </w:tc>
        <w:tc>
          <w:tcPr>
            <w:tcW w:w="1418" w:type="dxa"/>
          </w:tcPr>
          <w:p w14:paraId="039C7404" w14:textId="77777777" w:rsidR="00234944" w:rsidRPr="00974A0F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>
              <w:rPr>
                <w:rStyle w:val="pg-3ff2"/>
                <w:b/>
                <w:bCs/>
                <w:color w:val="000000"/>
              </w:rPr>
              <w:t>Cantitate</w:t>
            </w:r>
          </w:p>
        </w:tc>
        <w:tc>
          <w:tcPr>
            <w:tcW w:w="1701" w:type="dxa"/>
          </w:tcPr>
          <w:p w14:paraId="64C91821" w14:textId="77777777" w:rsidR="00234944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>
              <w:rPr>
                <w:rStyle w:val="pg-3ff2"/>
                <w:b/>
                <w:bCs/>
                <w:color w:val="000000"/>
              </w:rPr>
              <w:t>Pret unitar</w:t>
            </w:r>
          </w:p>
          <w:p w14:paraId="241B8011" w14:textId="4242C6B0" w:rsidR="00234944" w:rsidRPr="00974A0F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>
              <w:rPr>
                <w:rStyle w:val="pg-3ff2"/>
                <w:b/>
                <w:color w:val="000000"/>
              </w:rPr>
              <w:t>lei</w:t>
            </w:r>
          </w:p>
        </w:tc>
        <w:tc>
          <w:tcPr>
            <w:tcW w:w="2410" w:type="dxa"/>
          </w:tcPr>
          <w:p w14:paraId="4E0CD202" w14:textId="5FABAE3D" w:rsidR="00234944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974A0F">
              <w:rPr>
                <w:rStyle w:val="pg-3ff2"/>
                <w:b/>
                <w:bCs/>
                <w:color w:val="000000"/>
              </w:rPr>
              <w:t xml:space="preserve">Valoare </w:t>
            </w:r>
            <w:r>
              <w:rPr>
                <w:rStyle w:val="pg-3ff2"/>
                <w:b/>
                <w:bCs/>
                <w:color w:val="000000"/>
              </w:rPr>
              <w:t>fara TVA</w:t>
            </w:r>
          </w:p>
          <w:p w14:paraId="5CE17BA7" w14:textId="12CD03B9" w:rsidR="00234944" w:rsidRPr="00974A0F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>
              <w:rPr>
                <w:rStyle w:val="pg-3ff2"/>
                <w:b/>
                <w:bCs/>
                <w:color w:val="000000"/>
              </w:rPr>
              <w:t>lei</w:t>
            </w:r>
          </w:p>
        </w:tc>
      </w:tr>
      <w:tr w:rsidR="00234944" w14:paraId="70C0E0A9" w14:textId="77777777" w:rsidTr="00746618">
        <w:tc>
          <w:tcPr>
            <w:tcW w:w="1057" w:type="dxa"/>
          </w:tcPr>
          <w:p w14:paraId="44D5338A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907" w:type="dxa"/>
          </w:tcPr>
          <w:p w14:paraId="42271471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418" w:type="dxa"/>
          </w:tcPr>
          <w:p w14:paraId="70480EAF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701" w:type="dxa"/>
          </w:tcPr>
          <w:p w14:paraId="17685566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410" w:type="dxa"/>
          </w:tcPr>
          <w:p w14:paraId="18A0ED6B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3F1B5CA1" w14:textId="77777777" w:rsidTr="00746618">
        <w:tc>
          <w:tcPr>
            <w:tcW w:w="1057" w:type="dxa"/>
          </w:tcPr>
          <w:p w14:paraId="3277957A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  <w:tc>
          <w:tcPr>
            <w:tcW w:w="2907" w:type="dxa"/>
          </w:tcPr>
          <w:p w14:paraId="30AE3A52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……….</w:t>
            </w:r>
          </w:p>
        </w:tc>
        <w:tc>
          <w:tcPr>
            <w:tcW w:w="1418" w:type="dxa"/>
          </w:tcPr>
          <w:p w14:paraId="27001CD4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701" w:type="dxa"/>
          </w:tcPr>
          <w:p w14:paraId="4A5EBDF7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410" w:type="dxa"/>
          </w:tcPr>
          <w:p w14:paraId="2FAA9B7A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</w:tr>
      <w:tr w:rsidR="00234944" w14:paraId="5B89BAED" w14:textId="77777777" w:rsidTr="00746618">
        <w:tc>
          <w:tcPr>
            <w:tcW w:w="1057" w:type="dxa"/>
          </w:tcPr>
          <w:p w14:paraId="17BD6701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TOTAL CAP 1</w:t>
            </w:r>
          </w:p>
        </w:tc>
        <w:tc>
          <w:tcPr>
            <w:tcW w:w="2907" w:type="dxa"/>
          </w:tcPr>
          <w:p w14:paraId="58255506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Cheltuieli pentru achiziţia de dotări specifice a serviciilor specializate</w:t>
            </w:r>
          </w:p>
        </w:tc>
        <w:tc>
          <w:tcPr>
            <w:tcW w:w="1418" w:type="dxa"/>
          </w:tcPr>
          <w:p w14:paraId="2B3BA1D8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1701" w:type="dxa"/>
          </w:tcPr>
          <w:p w14:paraId="29BCAD11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410" w:type="dxa"/>
          </w:tcPr>
          <w:p w14:paraId="46483799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09F78190" w14:textId="77777777" w:rsidTr="00746618">
        <w:tc>
          <w:tcPr>
            <w:tcW w:w="1057" w:type="dxa"/>
          </w:tcPr>
          <w:p w14:paraId="4DD507D7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907" w:type="dxa"/>
          </w:tcPr>
          <w:p w14:paraId="009A929C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44F7136F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701" w:type="dxa"/>
          </w:tcPr>
          <w:p w14:paraId="55B15BF8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410" w:type="dxa"/>
          </w:tcPr>
          <w:p w14:paraId="10222BD0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4767BE7B" w14:textId="77777777" w:rsidTr="00746618">
        <w:tc>
          <w:tcPr>
            <w:tcW w:w="1057" w:type="dxa"/>
          </w:tcPr>
          <w:p w14:paraId="77323139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907" w:type="dxa"/>
          </w:tcPr>
          <w:p w14:paraId="5B975596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418" w:type="dxa"/>
          </w:tcPr>
          <w:p w14:paraId="57BB3B53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701" w:type="dxa"/>
          </w:tcPr>
          <w:p w14:paraId="44DFC534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410" w:type="dxa"/>
          </w:tcPr>
          <w:p w14:paraId="579D44DD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1EE15D9F" w14:textId="77777777" w:rsidTr="00746618">
        <w:tc>
          <w:tcPr>
            <w:tcW w:w="1057" w:type="dxa"/>
          </w:tcPr>
          <w:p w14:paraId="7203599C" w14:textId="77777777" w:rsidR="00234944" w:rsidRDefault="00234944" w:rsidP="00746618">
            <w:pPr>
              <w:rPr>
                <w:rStyle w:val="pg-3ff2"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 xml:space="preserve">TOTAL CAP </w:t>
            </w:r>
            <w:r>
              <w:rPr>
                <w:rStyle w:val="pg-3ff2"/>
                <w:b/>
                <w:bCs/>
                <w:color w:val="000000"/>
              </w:rPr>
              <w:t>2</w:t>
            </w:r>
          </w:p>
        </w:tc>
        <w:tc>
          <w:tcPr>
            <w:tcW w:w="2907" w:type="dxa"/>
          </w:tcPr>
          <w:p w14:paraId="0591A937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Cheltuieli pentru achiziţia de aparatură tehnologica-electrocasnică (maşini de spălat, frigidere, aragaz, aspirator, lifturi, platforme, etc.), tehnologii de acces și tehnologii și dispozitive asistive</w:t>
            </w:r>
          </w:p>
        </w:tc>
        <w:tc>
          <w:tcPr>
            <w:tcW w:w="1418" w:type="dxa"/>
          </w:tcPr>
          <w:p w14:paraId="40155A0E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1701" w:type="dxa"/>
          </w:tcPr>
          <w:p w14:paraId="0E2C91F9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410" w:type="dxa"/>
          </w:tcPr>
          <w:p w14:paraId="5EE8AA7D" w14:textId="65C207A2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78DC5A9F" w14:textId="77777777" w:rsidTr="00746618">
        <w:tc>
          <w:tcPr>
            <w:tcW w:w="1057" w:type="dxa"/>
          </w:tcPr>
          <w:p w14:paraId="46D158EE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  <w:tc>
          <w:tcPr>
            <w:tcW w:w="2907" w:type="dxa"/>
          </w:tcPr>
          <w:p w14:paraId="684D76D4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7ED49115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701" w:type="dxa"/>
          </w:tcPr>
          <w:p w14:paraId="3BCECC50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410" w:type="dxa"/>
          </w:tcPr>
          <w:p w14:paraId="0780F24E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631CD37D" w14:textId="77777777" w:rsidTr="00746618">
        <w:tc>
          <w:tcPr>
            <w:tcW w:w="1057" w:type="dxa"/>
          </w:tcPr>
          <w:p w14:paraId="388D801F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2907" w:type="dxa"/>
          </w:tcPr>
          <w:p w14:paraId="2778F091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418" w:type="dxa"/>
          </w:tcPr>
          <w:p w14:paraId="65B1B334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701" w:type="dxa"/>
          </w:tcPr>
          <w:p w14:paraId="6D34CB7F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410" w:type="dxa"/>
          </w:tcPr>
          <w:p w14:paraId="1D6FBFC6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</w:tr>
      <w:tr w:rsidR="00234944" w14:paraId="3619A79E" w14:textId="77777777" w:rsidTr="00746618">
        <w:tc>
          <w:tcPr>
            <w:tcW w:w="1057" w:type="dxa"/>
          </w:tcPr>
          <w:p w14:paraId="63EA43F7" w14:textId="77777777" w:rsidR="00234944" w:rsidRDefault="00234944" w:rsidP="00746618">
            <w:pPr>
              <w:rPr>
                <w:rStyle w:val="pg-3ff2"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 xml:space="preserve">TOTAL CAP </w:t>
            </w:r>
            <w:r>
              <w:rPr>
                <w:rStyle w:val="pg-3ff2"/>
                <w:b/>
                <w:bCs/>
                <w:color w:val="000000"/>
              </w:rPr>
              <w:t>3</w:t>
            </w:r>
          </w:p>
        </w:tc>
        <w:tc>
          <w:tcPr>
            <w:tcW w:w="2907" w:type="dxa"/>
          </w:tcPr>
          <w:p w14:paraId="2D3E479A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Cheltuieli pentru achiziţia de veselă şi tacâmuri</w:t>
            </w:r>
          </w:p>
        </w:tc>
        <w:tc>
          <w:tcPr>
            <w:tcW w:w="1418" w:type="dxa"/>
          </w:tcPr>
          <w:p w14:paraId="494DB5DD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1701" w:type="dxa"/>
          </w:tcPr>
          <w:p w14:paraId="4546ADBC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410" w:type="dxa"/>
          </w:tcPr>
          <w:p w14:paraId="4383E5F4" w14:textId="5E148E52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70AFC047" w14:textId="77777777" w:rsidTr="00746618">
        <w:tc>
          <w:tcPr>
            <w:tcW w:w="1057" w:type="dxa"/>
          </w:tcPr>
          <w:p w14:paraId="11403A68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907" w:type="dxa"/>
          </w:tcPr>
          <w:p w14:paraId="680D71BC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66D11DD9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701" w:type="dxa"/>
          </w:tcPr>
          <w:p w14:paraId="7F7304E4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  <w:tc>
          <w:tcPr>
            <w:tcW w:w="2410" w:type="dxa"/>
          </w:tcPr>
          <w:p w14:paraId="7A8F90B7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</w:tr>
      <w:tr w:rsidR="00234944" w14:paraId="30AD9ACF" w14:textId="77777777" w:rsidTr="00746618">
        <w:tc>
          <w:tcPr>
            <w:tcW w:w="1057" w:type="dxa"/>
          </w:tcPr>
          <w:p w14:paraId="2170511E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907" w:type="dxa"/>
          </w:tcPr>
          <w:p w14:paraId="6CE49FF9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19D9F684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..</w:t>
            </w:r>
          </w:p>
        </w:tc>
        <w:tc>
          <w:tcPr>
            <w:tcW w:w="1701" w:type="dxa"/>
          </w:tcPr>
          <w:p w14:paraId="59D2DE86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410" w:type="dxa"/>
          </w:tcPr>
          <w:p w14:paraId="09AF99D8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35055CDB" w14:textId="77777777" w:rsidTr="00746618">
        <w:tc>
          <w:tcPr>
            <w:tcW w:w="1057" w:type="dxa"/>
          </w:tcPr>
          <w:p w14:paraId="0F18B88A" w14:textId="77777777" w:rsidR="00234944" w:rsidRDefault="00234944" w:rsidP="00746618">
            <w:pPr>
              <w:rPr>
                <w:rStyle w:val="pg-3ff2"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 xml:space="preserve">TOTAL CAP </w:t>
            </w:r>
            <w:r>
              <w:rPr>
                <w:rStyle w:val="pg-3ff2"/>
                <w:b/>
                <w:bCs/>
                <w:color w:val="000000"/>
              </w:rPr>
              <w:t>4</w:t>
            </w:r>
          </w:p>
        </w:tc>
        <w:tc>
          <w:tcPr>
            <w:tcW w:w="2907" w:type="dxa"/>
          </w:tcPr>
          <w:p w14:paraId="426C4898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Cheltuieli pentru achiziţia de echipamente de birotică (calculator, telefon, fax, imprimantă, etc)</w:t>
            </w:r>
          </w:p>
        </w:tc>
        <w:tc>
          <w:tcPr>
            <w:tcW w:w="1418" w:type="dxa"/>
          </w:tcPr>
          <w:p w14:paraId="4F29CD7A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1701" w:type="dxa"/>
          </w:tcPr>
          <w:p w14:paraId="11BCAE7E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410" w:type="dxa"/>
          </w:tcPr>
          <w:p w14:paraId="0E7EE434" w14:textId="55A4CFE1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2E738933" w14:textId="77777777" w:rsidTr="00746618">
        <w:tc>
          <w:tcPr>
            <w:tcW w:w="1057" w:type="dxa"/>
          </w:tcPr>
          <w:p w14:paraId="29C81FB7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lastRenderedPageBreak/>
              <w:t>….</w:t>
            </w:r>
          </w:p>
        </w:tc>
        <w:tc>
          <w:tcPr>
            <w:tcW w:w="2907" w:type="dxa"/>
          </w:tcPr>
          <w:p w14:paraId="7D75875E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20D723D3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701" w:type="dxa"/>
          </w:tcPr>
          <w:p w14:paraId="78862719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410" w:type="dxa"/>
          </w:tcPr>
          <w:p w14:paraId="4D96D4EE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</w:tr>
      <w:tr w:rsidR="00234944" w14:paraId="04D3E99F" w14:textId="77777777" w:rsidTr="00746618">
        <w:tc>
          <w:tcPr>
            <w:tcW w:w="1057" w:type="dxa"/>
          </w:tcPr>
          <w:p w14:paraId="21634218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907" w:type="dxa"/>
          </w:tcPr>
          <w:p w14:paraId="77EB6104" w14:textId="77777777" w:rsidR="00234944" w:rsidRPr="00974A0F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1418" w:type="dxa"/>
          </w:tcPr>
          <w:p w14:paraId="1BF5CF8A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  <w:tc>
          <w:tcPr>
            <w:tcW w:w="1701" w:type="dxa"/>
          </w:tcPr>
          <w:p w14:paraId="4027A8FD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</w:t>
            </w:r>
          </w:p>
        </w:tc>
        <w:tc>
          <w:tcPr>
            <w:tcW w:w="2410" w:type="dxa"/>
          </w:tcPr>
          <w:p w14:paraId="4C8AD32B" w14:textId="77777777" w:rsidR="00234944" w:rsidRDefault="00234944" w:rsidP="00746618">
            <w:pPr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….</w:t>
            </w:r>
          </w:p>
        </w:tc>
      </w:tr>
      <w:tr w:rsidR="00234944" w14:paraId="79CFD752" w14:textId="77777777" w:rsidTr="00746618">
        <w:tc>
          <w:tcPr>
            <w:tcW w:w="1057" w:type="dxa"/>
          </w:tcPr>
          <w:p w14:paraId="50B639CC" w14:textId="77777777" w:rsidR="00234944" w:rsidRDefault="00234944" w:rsidP="00746618">
            <w:pPr>
              <w:rPr>
                <w:rStyle w:val="pg-3ff2"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 xml:space="preserve">TOTAL CAP </w:t>
            </w:r>
            <w:r>
              <w:rPr>
                <w:rStyle w:val="pg-3ff2"/>
                <w:b/>
                <w:bCs/>
                <w:color w:val="000000"/>
              </w:rPr>
              <w:t>5</w:t>
            </w:r>
          </w:p>
        </w:tc>
        <w:tc>
          <w:tcPr>
            <w:tcW w:w="2907" w:type="dxa"/>
          </w:tcPr>
          <w:p w14:paraId="79D43A6C" w14:textId="77777777" w:rsidR="00234944" w:rsidRPr="008B32C9" w:rsidRDefault="00234944" w:rsidP="00746618">
            <w:pPr>
              <w:rPr>
                <w:rStyle w:val="pg-3ff2"/>
                <w:b/>
                <w:bCs/>
                <w:color w:val="000000"/>
              </w:rPr>
            </w:pPr>
            <w:r w:rsidRPr="008B32C9">
              <w:rPr>
                <w:rStyle w:val="pg-3ff2"/>
                <w:b/>
                <w:bCs/>
                <w:color w:val="000000"/>
              </w:rPr>
              <w:t>Cheltuieli pentru achiziţia de mobilier (de ex. paturi, dulapuri, mese, scaune, mobilier de bucătărie etc.)</w:t>
            </w:r>
          </w:p>
        </w:tc>
        <w:tc>
          <w:tcPr>
            <w:tcW w:w="1418" w:type="dxa"/>
          </w:tcPr>
          <w:p w14:paraId="5DD22FFA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1701" w:type="dxa"/>
          </w:tcPr>
          <w:p w14:paraId="638775A4" w14:textId="77777777" w:rsidR="00234944" w:rsidRDefault="00234944" w:rsidP="00746618">
            <w:pPr>
              <w:rPr>
                <w:rStyle w:val="pg-3ff2"/>
                <w:color w:val="000000"/>
              </w:rPr>
            </w:pPr>
          </w:p>
        </w:tc>
        <w:tc>
          <w:tcPr>
            <w:tcW w:w="2410" w:type="dxa"/>
          </w:tcPr>
          <w:p w14:paraId="5EB8FD07" w14:textId="2EC7E0C0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74A00E01" w14:textId="77777777" w:rsidTr="00746618">
        <w:tc>
          <w:tcPr>
            <w:tcW w:w="7083" w:type="dxa"/>
            <w:gridSpan w:val="4"/>
          </w:tcPr>
          <w:p w14:paraId="35846691" w14:textId="77777777" w:rsidR="00234944" w:rsidRDefault="00234944" w:rsidP="00746618">
            <w:pPr>
              <w:jc w:val="center"/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TOTAL fara TVA</w:t>
            </w:r>
          </w:p>
        </w:tc>
        <w:tc>
          <w:tcPr>
            <w:tcW w:w="2410" w:type="dxa"/>
          </w:tcPr>
          <w:p w14:paraId="335F933B" w14:textId="450602D0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3622590F" w14:textId="77777777" w:rsidTr="00234944">
        <w:trPr>
          <w:trHeight w:val="318"/>
        </w:trPr>
        <w:tc>
          <w:tcPr>
            <w:tcW w:w="7083" w:type="dxa"/>
            <w:gridSpan w:val="4"/>
          </w:tcPr>
          <w:p w14:paraId="3B4638D2" w14:textId="77777777" w:rsidR="00234944" w:rsidRDefault="00234944" w:rsidP="00746618">
            <w:pPr>
              <w:jc w:val="center"/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TVA</w:t>
            </w:r>
          </w:p>
        </w:tc>
        <w:tc>
          <w:tcPr>
            <w:tcW w:w="2410" w:type="dxa"/>
          </w:tcPr>
          <w:p w14:paraId="0FFE9EE4" w14:textId="12A6AFF8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  <w:tr w:rsidR="00234944" w14:paraId="3012494B" w14:textId="77777777" w:rsidTr="00746618">
        <w:tc>
          <w:tcPr>
            <w:tcW w:w="7083" w:type="dxa"/>
            <w:gridSpan w:val="4"/>
          </w:tcPr>
          <w:p w14:paraId="5EBF722F" w14:textId="77777777" w:rsidR="00234944" w:rsidRDefault="00234944" w:rsidP="00746618">
            <w:pPr>
              <w:jc w:val="center"/>
              <w:rPr>
                <w:rStyle w:val="pg-3ff2"/>
                <w:color w:val="000000"/>
              </w:rPr>
            </w:pPr>
            <w:r>
              <w:rPr>
                <w:rStyle w:val="pg-3ff2"/>
                <w:color w:val="000000"/>
              </w:rPr>
              <w:t>TOTAL GENERAL</w:t>
            </w:r>
          </w:p>
        </w:tc>
        <w:tc>
          <w:tcPr>
            <w:tcW w:w="2410" w:type="dxa"/>
          </w:tcPr>
          <w:p w14:paraId="718C57D4" w14:textId="1FB97EBC" w:rsidR="00234944" w:rsidRDefault="00234944" w:rsidP="00746618">
            <w:pPr>
              <w:rPr>
                <w:rStyle w:val="pg-3ff2"/>
                <w:color w:val="000000"/>
              </w:rPr>
            </w:pPr>
          </w:p>
        </w:tc>
      </w:tr>
    </w:tbl>
    <w:p w14:paraId="4A03CEA9" w14:textId="77777777" w:rsidR="004F38A6" w:rsidRDefault="004F38A6" w:rsidP="00234944">
      <w:pPr>
        <w:spacing w:line="276" w:lineRule="auto"/>
        <w:jc w:val="both"/>
        <w:rPr>
          <w:i/>
          <w:iCs/>
          <w:lang w:val="ro-RO"/>
        </w:rPr>
      </w:pPr>
    </w:p>
    <w:p w14:paraId="61AE822A" w14:textId="77777777" w:rsidR="007F4379" w:rsidRDefault="007F4379" w:rsidP="00E27639">
      <w:pPr>
        <w:shd w:val="clear" w:color="auto" w:fill="FFFFFF"/>
        <w:rPr>
          <w:color w:val="000000"/>
        </w:rPr>
      </w:pPr>
    </w:p>
    <w:p w14:paraId="2A3DAD23" w14:textId="0F704020" w:rsidR="007F4379" w:rsidRDefault="007F4379" w:rsidP="00E27639">
      <w:pPr>
        <w:shd w:val="clear" w:color="auto" w:fill="FFFFFF"/>
        <w:rPr>
          <w:color w:val="000000"/>
        </w:rPr>
      </w:pPr>
    </w:p>
    <w:p w14:paraId="370E2946" w14:textId="77777777" w:rsidR="00974A0F" w:rsidRDefault="00974A0F" w:rsidP="00E27639">
      <w:pPr>
        <w:shd w:val="clear" w:color="auto" w:fill="FFFFFF"/>
        <w:rPr>
          <w:rStyle w:val="pg-3ff2"/>
          <w:color w:val="000000"/>
        </w:rPr>
      </w:pPr>
    </w:p>
    <w:p w14:paraId="6773E6D7" w14:textId="2D2787F8" w:rsidR="00234944" w:rsidRDefault="002C112F" w:rsidP="00D54B96">
      <w:pPr>
        <w:spacing w:line="276" w:lineRule="auto"/>
        <w:jc w:val="both"/>
        <w:rPr>
          <w:lang w:val="ro-RO"/>
        </w:rPr>
      </w:pPr>
      <w:r w:rsidRPr="002C6D0C">
        <w:rPr>
          <w:lang w:val="ro-RO"/>
        </w:rPr>
        <w:t xml:space="preserve">Oferta </w:t>
      </w:r>
      <w:r w:rsidR="00234944">
        <w:rPr>
          <w:lang w:val="ro-RO"/>
        </w:rPr>
        <w:t>noastra este valabila</w:t>
      </w:r>
      <w:r w:rsidR="00215AD8">
        <w:rPr>
          <w:lang w:val="ro-RO"/>
        </w:rPr>
        <w:t xml:space="preserve"> minim</w:t>
      </w:r>
      <w:r w:rsidR="00234944">
        <w:rPr>
          <w:lang w:val="ro-RO"/>
        </w:rPr>
        <w:t xml:space="preserve"> </w:t>
      </w:r>
      <w:r w:rsidR="00215AD8">
        <w:rPr>
          <w:lang w:val="ro-RO"/>
        </w:rPr>
        <w:t>45</w:t>
      </w:r>
      <w:r w:rsidR="00234944">
        <w:rPr>
          <w:lang w:val="ro-RO"/>
        </w:rPr>
        <w:t xml:space="preserve"> de zile de la data emiterii.</w:t>
      </w:r>
    </w:p>
    <w:p w14:paraId="1049B5F9" w14:textId="76A4271A" w:rsidR="00234944" w:rsidRDefault="00234944" w:rsidP="00234944">
      <w:pPr>
        <w:spacing w:line="276" w:lineRule="auto"/>
        <w:rPr>
          <w:lang w:val="ro-RO"/>
        </w:rPr>
      </w:pPr>
      <w:r>
        <w:rPr>
          <w:lang w:val="ro-RO"/>
        </w:rPr>
        <w:t>Atasam la prezenta oferta:</w:t>
      </w:r>
    </w:p>
    <w:p w14:paraId="3C9379A7" w14:textId="77777777" w:rsidR="00234944" w:rsidRPr="008B32C9" w:rsidRDefault="00234944" w:rsidP="00234944">
      <w:pPr>
        <w:pStyle w:val="Listparagraf"/>
        <w:numPr>
          <w:ilvl w:val="0"/>
          <w:numId w:val="11"/>
        </w:numPr>
        <w:spacing w:line="276" w:lineRule="auto"/>
        <w:jc w:val="both"/>
        <w:rPr>
          <w:b/>
          <w:bCs/>
          <w:lang w:val="ro-RO"/>
        </w:rPr>
      </w:pPr>
      <w:r w:rsidRPr="008B32C9">
        <w:rPr>
          <w:b/>
          <w:bCs/>
          <w:lang w:val="ro-RO"/>
        </w:rPr>
        <w:t>Copie a Certificatului de Înregistrare</w:t>
      </w:r>
    </w:p>
    <w:p w14:paraId="00AEC33B" w14:textId="77777777" w:rsidR="00234944" w:rsidRDefault="00234944" w:rsidP="00234944">
      <w:pPr>
        <w:pStyle w:val="Listparagraf"/>
        <w:numPr>
          <w:ilvl w:val="0"/>
          <w:numId w:val="11"/>
        </w:num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Copie a </w:t>
      </w:r>
      <w:r w:rsidRPr="008B32C9">
        <w:rPr>
          <w:b/>
          <w:bCs/>
          <w:lang w:val="ro-RO"/>
        </w:rPr>
        <w:t>Certificatului Constatator eliberat de Oficiul Registrului Comerțului din care să rezulte numele complet, sediul și domeniul de activitate</w:t>
      </w:r>
      <w:r>
        <w:rPr>
          <w:b/>
          <w:bCs/>
          <w:lang w:val="ro-RO"/>
        </w:rPr>
        <w:t>;</w:t>
      </w:r>
    </w:p>
    <w:p w14:paraId="4B844D74" w14:textId="77777777" w:rsidR="00234944" w:rsidRDefault="00234944" w:rsidP="00234944">
      <w:pPr>
        <w:pStyle w:val="Listparagraf"/>
        <w:numPr>
          <w:ilvl w:val="0"/>
          <w:numId w:val="11"/>
        </w:num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Raport privind beneficiarul real eliberat de ONRC;</w:t>
      </w:r>
    </w:p>
    <w:p w14:paraId="2D9C3CA0" w14:textId="77777777" w:rsidR="00234944" w:rsidRPr="008B32C9" w:rsidRDefault="00234944" w:rsidP="00234944">
      <w:pPr>
        <w:pStyle w:val="Listparagraf"/>
        <w:numPr>
          <w:ilvl w:val="0"/>
          <w:numId w:val="11"/>
        </w:num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Date de corespondenta : minim numar de telefon contact, adresa sediu social + email.</w:t>
      </w:r>
    </w:p>
    <w:p w14:paraId="287F740A" w14:textId="77777777" w:rsidR="00234944" w:rsidRDefault="00234944" w:rsidP="00234944">
      <w:pPr>
        <w:spacing w:line="276" w:lineRule="auto"/>
        <w:rPr>
          <w:lang w:val="ro-RO"/>
        </w:rPr>
      </w:pPr>
    </w:p>
    <w:p w14:paraId="4655D49E" w14:textId="77777777" w:rsidR="008B32C9" w:rsidRDefault="008B32C9" w:rsidP="00C65F1E">
      <w:pPr>
        <w:spacing w:line="276" w:lineRule="auto"/>
        <w:jc w:val="both"/>
        <w:rPr>
          <w:lang w:val="ro-RO"/>
        </w:rPr>
      </w:pPr>
    </w:p>
    <w:p w14:paraId="263295FF" w14:textId="77777777" w:rsidR="008B32C9" w:rsidRDefault="008B32C9" w:rsidP="00C65F1E">
      <w:pPr>
        <w:spacing w:line="276" w:lineRule="auto"/>
        <w:jc w:val="both"/>
        <w:rPr>
          <w:lang w:val="ro-RO"/>
        </w:rPr>
      </w:pPr>
    </w:p>
    <w:p w14:paraId="19B7D3B3" w14:textId="77777777" w:rsidR="008B32C9" w:rsidRDefault="008B32C9" w:rsidP="00C65F1E">
      <w:pPr>
        <w:spacing w:line="276" w:lineRule="auto"/>
        <w:jc w:val="both"/>
        <w:rPr>
          <w:lang w:val="ro-RO"/>
        </w:rPr>
      </w:pPr>
    </w:p>
    <w:p w14:paraId="4D53E00E" w14:textId="77777777" w:rsidR="008B32C9" w:rsidRDefault="008B32C9" w:rsidP="00C65F1E">
      <w:pPr>
        <w:spacing w:line="276" w:lineRule="auto"/>
        <w:jc w:val="both"/>
        <w:rPr>
          <w:lang w:val="ro-RO"/>
        </w:rPr>
      </w:pPr>
    </w:p>
    <w:p w14:paraId="6669DAEF" w14:textId="77777777" w:rsidR="008B32C9" w:rsidRDefault="008B32C9" w:rsidP="00C65F1E">
      <w:pPr>
        <w:spacing w:line="276" w:lineRule="auto"/>
        <w:jc w:val="both"/>
        <w:rPr>
          <w:i/>
          <w:iCs/>
          <w:lang w:val="ro-RO"/>
        </w:rPr>
      </w:pPr>
    </w:p>
    <w:p w14:paraId="3C1B8787" w14:textId="77777777" w:rsidR="002A3C49" w:rsidRDefault="002A3C49" w:rsidP="00C65F1E">
      <w:pPr>
        <w:spacing w:line="276" w:lineRule="auto"/>
        <w:jc w:val="both"/>
        <w:rPr>
          <w:lang w:val="ro-RO"/>
        </w:rPr>
      </w:pPr>
    </w:p>
    <w:p w14:paraId="6D76D0E3" w14:textId="77777777" w:rsidR="008B32C9" w:rsidRDefault="008B32C9" w:rsidP="007F4379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F14B67B" w14:textId="0600F2FF" w:rsidR="00DE44CD" w:rsidRPr="007F4379" w:rsidRDefault="00005840" w:rsidP="007F4379">
      <w:pPr>
        <w:spacing w:line="276" w:lineRule="auto"/>
        <w:jc w:val="both"/>
        <w:rPr>
          <w:b/>
          <w:bCs/>
          <w:lang w:val="ro-RO"/>
        </w:rPr>
      </w:pPr>
      <w:r w:rsidRPr="007F4379">
        <w:rPr>
          <w:b/>
          <w:bCs/>
          <w:sz w:val="22"/>
          <w:szCs w:val="22"/>
          <w:lang w:val="ro-RO"/>
        </w:rPr>
        <w:t>Intocmit,</w:t>
      </w:r>
    </w:p>
    <w:p w14:paraId="57F2F204" w14:textId="737EB639" w:rsidR="00234944" w:rsidRDefault="00234944" w:rsidP="00C65F1E">
      <w:pPr>
        <w:spacing w:line="276" w:lineRule="auto"/>
        <w:ind w:right="43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Denumire operator economic</w:t>
      </w:r>
    </w:p>
    <w:p w14:paraId="037B68D5" w14:textId="1E3B7622" w:rsidR="00234944" w:rsidRDefault="00234944" w:rsidP="00C65F1E">
      <w:pPr>
        <w:spacing w:line="276" w:lineRule="auto"/>
        <w:ind w:right="43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Functie</w:t>
      </w:r>
    </w:p>
    <w:p w14:paraId="6ED073A8" w14:textId="11244E18" w:rsidR="00234944" w:rsidRPr="007F4379" w:rsidRDefault="00234944" w:rsidP="00234944">
      <w:pPr>
        <w:spacing w:line="276" w:lineRule="auto"/>
        <w:ind w:right="43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Data/Semnatura</w:t>
      </w:r>
    </w:p>
    <w:sectPr w:rsidR="00234944" w:rsidRPr="007F4379" w:rsidSect="0090134C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440" w:right="1440" w:bottom="1440" w:left="10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39AD" w14:textId="77777777" w:rsidR="009B5BD7" w:rsidRDefault="009B5BD7">
      <w:r>
        <w:separator/>
      </w:r>
    </w:p>
  </w:endnote>
  <w:endnote w:type="continuationSeparator" w:id="0">
    <w:p w14:paraId="50BCCAF5" w14:textId="77777777" w:rsidR="009B5BD7" w:rsidRDefault="009B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9FAD1A0" w14:textId="77777777" w:rsidR="001A4D8C" w:rsidRDefault="001A4D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DD55" w14:textId="77777777" w:rsidR="009B5BD7" w:rsidRDefault="009B5BD7">
      <w:r>
        <w:separator/>
      </w:r>
    </w:p>
  </w:footnote>
  <w:footnote w:type="continuationSeparator" w:id="0">
    <w:p w14:paraId="28A62514" w14:textId="77777777" w:rsidR="009B5BD7" w:rsidRDefault="009B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7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75pt;height:254pt;z-index:-251659776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D5DF" w14:textId="77777777" w:rsidR="00BB4E1F" w:rsidRDefault="00BB4E1F" w:rsidP="00BB4E1F">
    <w:pPr>
      <w:pStyle w:val="Corp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1824" behindDoc="1" locked="0" layoutInCell="1" allowOverlap="1" wp14:anchorId="4A60AADF" wp14:editId="4A51D77E">
          <wp:simplePos x="0" y="0"/>
          <wp:positionH relativeFrom="page">
            <wp:posOffset>2715260</wp:posOffset>
          </wp:positionH>
          <wp:positionV relativeFrom="page">
            <wp:posOffset>382270</wp:posOffset>
          </wp:positionV>
          <wp:extent cx="1856105" cy="530225"/>
          <wp:effectExtent l="0" t="0" r="0" b="0"/>
          <wp:wrapNone/>
          <wp:docPr id="18" name="image1.png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805137" name="image1.png" descr="A black background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610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2848" behindDoc="1" locked="0" layoutInCell="1" allowOverlap="1" wp14:anchorId="723C6DB6" wp14:editId="40C4E7D9">
          <wp:simplePos x="0" y="0"/>
          <wp:positionH relativeFrom="page">
            <wp:posOffset>778509</wp:posOffset>
          </wp:positionH>
          <wp:positionV relativeFrom="page">
            <wp:posOffset>412153</wp:posOffset>
          </wp:positionV>
          <wp:extent cx="1581785" cy="457161"/>
          <wp:effectExtent l="0" t="0" r="0" b="0"/>
          <wp:wrapNone/>
          <wp:docPr id="19" name="image2.jpe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11235" name="image2.jpeg" descr="A close up of a 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1785" cy="457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872" behindDoc="1" locked="0" layoutInCell="1" allowOverlap="1" wp14:anchorId="104EC97A" wp14:editId="5CFF38F6">
          <wp:simplePos x="0" y="0"/>
          <wp:positionH relativeFrom="page">
            <wp:posOffset>4972942</wp:posOffset>
          </wp:positionH>
          <wp:positionV relativeFrom="page">
            <wp:posOffset>498709</wp:posOffset>
          </wp:positionV>
          <wp:extent cx="2464489" cy="330089"/>
          <wp:effectExtent l="0" t="0" r="0" b="0"/>
          <wp:wrapNone/>
          <wp:docPr id="20" name="image3.png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Blue text on a black background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64489" cy="33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96CE0" w14:textId="52D8E43D" w:rsidR="001A4D8C" w:rsidRPr="00282F53" w:rsidRDefault="001A4D8C" w:rsidP="00282F53">
    <w:pPr>
      <w:pStyle w:val="Antet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DC17974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75pt;height:254pt;z-index:-251660800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6E50"/>
    <w:multiLevelType w:val="hybridMultilevel"/>
    <w:tmpl w:val="55587FD0"/>
    <w:lvl w:ilvl="0" w:tplc="625E2B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DAF"/>
    <w:multiLevelType w:val="hybridMultilevel"/>
    <w:tmpl w:val="CCBCF6B2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61AD1"/>
    <w:multiLevelType w:val="hybridMultilevel"/>
    <w:tmpl w:val="DCB8F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696"/>
    <w:multiLevelType w:val="multilevel"/>
    <w:tmpl w:val="909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0581"/>
    <w:multiLevelType w:val="hybridMultilevel"/>
    <w:tmpl w:val="397828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0219">
    <w:abstractNumId w:val="0"/>
  </w:num>
  <w:num w:numId="2" w16cid:durableId="220606273">
    <w:abstractNumId w:val="9"/>
  </w:num>
  <w:num w:numId="3" w16cid:durableId="2099328342">
    <w:abstractNumId w:val="2"/>
  </w:num>
  <w:num w:numId="4" w16cid:durableId="400641487">
    <w:abstractNumId w:val="10"/>
  </w:num>
  <w:num w:numId="5" w16cid:durableId="2133085419">
    <w:abstractNumId w:val="6"/>
  </w:num>
  <w:num w:numId="6" w16cid:durableId="97870311">
    <w:abstractNumId w:val="7"/>
  </w:num>
  <w:num w:numId="7" w16cid:durableId="1418595375">
    <w:abstractNumId w:val="3"/>
  </w:num>
  <w:num w:numId="8" w16cid:durableId="3361079">
    <w:abstractNumId w:val="8"/>
  </w:num>
  <w:num w:numId="9" w16cid:durableId="1676880229">
    <w:abstractNumId w:val="1"/>
  </w:num>
  <w:num w:numId="10" w16cid:durableId="161311295">
    <w:abstractNumId w:val="5"/>
  </w:num>
  <w:num w:numId="11" w16cid:durableId="1368677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04DA"/>
    <w:rsid w:val="00001374"/>
    <w:rsid w:val="00001BFD"/>
    <w:rsid w:val="000037E6"/>
    <w:rsid w:val="00003A55"/>
    <w:rsid w:val="00005840"/>
    <w:rsid w:val="00006FA5"/>
    <w:rsid w:val="0000715A"/>
    <w:rsid w:val="00014B8B"/>
    <w:rsid w:val="000155A5"/>
    <w:rsid w:val="000161D1"/>
    <w:rsid w:val="00021B5D"/>
    <w:rsid w:val="000226FF"/>
    <w:rsid w:val="00022F16"/>
    <w:rsid w:val="0002301A"/>
    <w:rsid w:val="00024F61"/>
    <w:rsid w:val="0002555E"/>
    <w:rsid w:val="000409C7"/>
    <w:rsid w:val="0004196E"/>
    <w:rsid w:val="00044D4C"/>
    <w:rsid w:val="000465A4"/>
    <w:rsid w:val="00047229"/>
    <w:rsid w:val="00052EE8"/>
    <w:rsid w:val="00053A2B"/>
    <w:rsid w:val="000604A0"/>
    <w:rsid w:val="000626A4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50FB"/>
    <w:rsid w:val="000A6CED"/>
    <w:rsid w:val="000A7A1E"/>
    <w:rsid w:val="000C03BD"/>
    <w:rsid w:val="000C4A29"/>
    <w:rsid w:val="000D4E85"/>
    <w:rsid w:val="000D7299"/>
    <w:rsid w:val="000E2352"/>
    <w:rsid w:val="000E766E"/>
    <w:rsid w:val="000F3AD0"/>
    <w:rsid w:val="000F72B6"/>
    <w:rsid w:val="001013EE"/>
    <w:rsid w:val="00102E3D"/>
    <w:rsid w:val="001039EC"/>
    <w:rsid w:val="00113F31"/>
    <w:rsid w:val="001168A8"/>
    <w:rsid w:val="001237F1"/>
    <w:rsid w:val="00126164"/>
    <w:rsid w:val="00127988"/>
    <w:rsid w:val="00131A04"/>
    <w:rsid w:val="00135710"/>
    <w:rsid w:val="00137494"/>
    <w:rsid w:val="001451BF"/>
    <w:rsid w:val="0015443E"/>
    <w:rsid w:val="00163AFA"/>
    <w:rsid w:val="00180289"/>
    <w:rsid w:val="001809EB"/>
    <w:rsid w:val="00180FDE"/>
    <w:rsid w:val="0018596A"/>
    <w:rsid w:val="00193214"/>
    <w:rsid w:val="001A1A3F"/>
    <w:rsid w:val="001A2045"/>
    <w:rsid w:val="001A2171"/>
    <w:rsid w:val="001A2176"/>
    <w:rsid w:val="001A4D8C"/>
    <w:rsid w:val="001B1082"/>
    <w:rsid w:val="001B1FCE"/>
    <w:rsid w:val="001B40F9"/>
    <w:rsid w:val="001C19D7"/>
    <w:rsid w:val="001C425F"/>
    <w:rsid w:val="001D131D"/>
    <w:rsid w:val="001D2F90"/>
    <w:rsid w:val="001D360A"/>
    <w:rsid w:val="001D3838"/>
    <w:rsid w:val="001D4EB1"/>
    <w:rsid w:val="001E42EC"/>
    <w:rsid w:val="001E5488"/>
    <w:rsid w:val="001E5F47"/>
    <w:rsid w:val="001F0F19"/>
    <w:rsid w:val="001F12DB"/>
    <w:rsid w:val="001F5D01"/>
    <w:rsid w:val="00202150"/>
    <w:rsid w:val="00207B42"/>
    <w:rsid w:val="0021034D"/>
    <w:rsid w:val="00210663"/>
    <w:rsid w:val="00211BB0"/>
    <w:rsid w:val="00214E6E"/>
    <w:rsid w:val="00215AD8"/>
    <w:rsid w:val="002179EB"/>
    <w:rsid w:val="00222058"/>
    <w:rsid w:val="00223D8D"/>
    <w:rsid w:val="00224C97"/>
    <w:rsid w:val="0022504F"/>
    <w:rsid w:val="00234944"/>
    <w:rsid w:val="00237972"/>
    <w:rsid w:val="00243FB9"/>
    <w:rsid w:val="0024421B"/>
    <w:rsid w:val="0025069C"/>
    <w:rsid w:val="00250891"/>
    <w:rsid w:val="00250D71"/>
    <w:rsid w:val="00254616"/>
    <w:rsid w:val="002626D9"/>
    <w:rsid w:val="00264913"/>
    <w:rsid w:val="002650BC"/>
    <w:rsid w:val="00270A04"/>
    <w:rsid w:val="00282F53"/>
    <w:rsid w:val="00284E43"/>
    <w:rsid w:val="002935D4"/>
    <w:rsid w:val="002962FC"/>
    <w:rsid w:val="002A1891"/>
    <w:rsid w:val="002A3C49"/>
    <w:rsid w:val="002A5230"/>
    <w:rsid w:val="002C112F"/>
    <w:rsid w:val="002C6D0C"/>
    <w:rsid w:val="002D49F0"/>
    <w:rsid w:val="002D54E2"/>
    <w:rsid w:val="002D6BBC"/>
    <w:rsid w:val="002E04DE"/>
    <w:rsid w:val="002E5F8E"/>
    <w:rsid w:val="00301143"/>
    <w:rsid w:val="0030180E"/>
    <w:rsid w:val="00301999"/>
    <w:rsid w:val="00302586"/>
    <w:rsid w:val="0030512B"/>
    <w:rsid w:val="00314BC2"/>
    <w:rsid w:val="003244ED"/>
    <w:rsid w:val="0032750F"/>
    <w:rsid w:val="00332A84"/>
    <w:rsid w:val="003373AC"/>
    <w:rsid w:val="0034147C"/>
    <w:rsid w:val="00343440"/>
    <w:rsid w:val="00343EF2"/>
    <w:rsid w:val="0036697F"/>
    <w:rsid w:val="00367C3A"/>
    <w:rsid w:val="003755E9"/>
    <w:rsid w:val="00375B1C"/>
    <w:rsid w:val="00381CBB"/>
    <w:rsid w:val="00385BE7"/>
    <w:rsid w:val="00390B1B"/>
    <w:rsid w:val="00393C51"/>
    <w:rsid w:val="003A1EB6"/>
    <w:rsid w:val="003B12BE"/>
    <w:rsid w:val="003B1833"/>
    <w:rsid w:val="003B1E81"/>
    <w:rsid w:val="003B232C"/>
    <w:rsid w:val="003B3FCE"/>
    <w:rsid w:val="003B54F1"/>
    <w:rsid w:val="003D1945"/>
    <w:rsid w:val="003D2A28"/>
    <w:rsid w:val="003D38AD"/>
    <w:rsid w:val="003D4E1B"/>
    <w:rsid w:val="003E0C77"/>
    <w:rsid w:val="003E501C"/>
    <w:rsid w:val="003E6DF3"/>
    <w:rsid w:val="003E7439"/>
    <w:rsid w:val="003F47A8"/>
    <w:rsid w:val="003F4C5B"/>
    <w:rsid w:val="003F53B7"/>
    <w:rsid w:val="00406FE9"/>
    <w:rsid w:val="0041556C"/>
    <w:rsid w:val="00420F77"/>
    <w:rsid w:val="0042411B"/>
    <w:rsid w:val="0043270B"/>
    <w:rsid w:val="00446222"/>
    <w:rsid w:val="004538FC"/>
    <w:rsid w:val="00457C30"/>
    <w:rsid w:val="00462796"/>
    <w:rsid w:val="004736E9"/>
    <w:rsid w:val="004754C9"/>
    <w:rsid w:val="0047602F"/>
    <w:rsid w:val="004924F7"/>
    <w:rsid w:val="00493137"/>
    <w:rsid w:val="00494A1A"/>
    <w:rsid w:val="0049665F"/>
    <w:rsid w:val="004A072B"/>
    <w:rsid w:val="004A6488"/>
    <w:rsid w:val="004B0165"/>
    <w:rsid w:val="004B0EDA"/>
    <w:rsid w:val="004B2B78"/>
    <w:rsid w:val="004B690C"/>
    <w:rsid w:val="004C183E"/>
    <w:rsid w:val="004C247F"/>
    <w:rsid w:val="004C72FB"/>
    <w:rsid w:val="004D0F47"/>
    <w:rsid w:val="004E0D38"/>
    <w:rsid w:val="004E2AD2"/>
    <w:rsid w:val="004E5A7C"/>
    <w:rsid w:val="004F0C9F"/>
    <w:rsid w:val="004F38A6"/>
    <w:rsid w:val="004F5750"/>
    <w:rsid w:val="004F6F49"/>
    <w:rsid w:val="00506C7F"/>
    <w:rsid w:val="0051059C"/>
    <w:rsid w:val="00514957"/>
    <w:rsid w:val="005171EF"/>
    <w:rsid w:val="0052037E"/>
    <w:rsid w:val="00526387"/>
    <w:rsid w:val="0053307C"/>
    <w:rsid w:val="00535442"/>
    <w:rsid w:val="00542D2F"/>
    <w:rsid w:val="00543116"/>
    <w:rsid w:val="00543584"/>
    <w:rsid w:val="00544D40"/>
    <w:rsid w:val="00546707"/>
    <w:rsid w:val="00550BC8"/>
    <w:rsid w:val="0055277D"/>
    <w:rsid w:val="0055737D"/>
    <w:rsid w:val="005611BE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2DA"/>
    <w:rsid w:val="005A74B8"/>
    <w:rsid w:val="005B201D"/>
    <w:rsid w:val="005B3984"/>
    <w:rsid w:val="005B4A26"/>
    <w:rsid w:val="005B7F83"/>
    <w:rsid w:val="005C0848"/>
    <w:rsid w:val="005C7A8C"/>
    <w:rsid w:val="005D2521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4766A"/>
    <w:rsid w:val="006510C1"/>
    <w:rsid w:val="0065282F"/>
    <w:rsid w:val="00655FF8"/>
    <w:rsid w:val="00657587"/>
    <w:rsid w:val="00667D50"/>
    <w:rsid w:val="006706EB"/>
    <w:rsid w:val="00677F70"/>
    <w:rsid w:val="00683478"/>
    <w:rsid w:val="00684F07"/>
    <w:rsid w:val="0069049D"/>
    <w:rsid w:val="006922BE"/>
    <w:rsid w:val="006930BD"/>
    <w:rsid w:val="00693BF2"/>
    <w:rsid w:val="00696DC3"/>
    <w:rsid w:val="00697EDE"/>
    <w:rsid w:val="006A28D1"/>
    <w:rsid w:val="006A54F7"/>
    <w:rsid w:val="006A5F27"/>
    <w:rsid w:val="006A6AE4"/>
    <w:rsid w:val="006B22CF"/>
    <w:rsid w:val="006B2A75"/>
    <w:rsid w:val="006B4A43"/>
    <w:rsid w:val="006B4E87"/>
    <w:rsid w:val="006B4EBC"/>
    <w:rsid w:val="006B4FE6"/>
    <w:rsid w:val="006B541A"/>
    <w:rsid w:val="006B588B"/>
    <w:rsid w:val="006C45A8"/>
    <w:rsid w:val="006D1A4D"/>
    <w:rsid w:val="006D3228"/>
    <w:rsid w:val="006D6A67"/>
    <w:rsid w:val="006E505C"/>
    <w:rsid w:val="006E695A"/>
    <w:rsid w:val="006E7977"/>
    <w:rsid w:val="006F0DB2"/>
    <w:rsid w:val="006F2E89"/>
    <w:rsid w:val="006F3FE6"/>
    <w:rsid w:val="006F489F"/>
    <w:rsid w:val="006F6033"/>
    <w:rsid w:val="00700CD2"/>
    <w:rsid w:val="00702DDE"/>
    <w:rsid w:val="00707792"/>
    <w:rsid w:val="00711E2E"/>
    <w:rsid w:val="00714275"/>
    <w:rsid w:val="00716DEF"/>
    <w:rsid w:val="00720B36"/>
    <w:rsid w:val="007217F8"/>
    <w:rsid w:val="00723126"/>
    <w:rsid w:val="00726579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4AF6"/>
    <w:rsid w:val="00767182"/>
    <w:rsid w:val="007671D7"/>
    <w:rsid w:val="00770DB2"/>
    <w:rsid w:val="00771E60"/>
    <w:rsid w:val="00773358"/>
    <w:rsid w:val="00774D97"/>
    <w:rsid w:val="00780DCC"/>
    <w:rsid w:val="00791068"/>
    <w:rsid w:val="007939E9"/>
    <w:rsid w:val="007A3134"/>
    <w:rsid w:val="007A59AB"/>
    <w:rsid w:val="007A7937"/>
    <w:rsid w:val="007B12FE"/>
    <w:rsid w:val="007B4FF4"/>
    <w:rsid w:val="007C134C"/>
    <w:rsid w:val="007C1EF1"/>
    <w:rsid w:val="007C386F"/>
    <w:rsid w:val="007C4A52"/>
    <w:rsid w:val="007C7C20"/>
    <w:rsid w:val="007D1045"/>
    <w:rsid w:val="007D1417"/>
    <w:rsid w:val="007E13FE"/>
    <w:rsid w:val="007E1B13"/>
    <w:rsid w:val="007E1CFB"/>
    <w:rsid w:val="007E5EBD"/>
    <w:rsid w:val="007F4379"/>
    <w:rsid w:val="00800F07"/>
    <w:rsid w:val="00802D01"/>
    <w:rsid w:val="00813FF7"/>
    <w:rsid w:val="008169D3"/>
    <w:rsid w:val="00816F92"/>
    <w:rsid w:val="0081765E"/>
    <w:rsid w:val="00817703"/>
    <w:rsid w:val="008238F7"/>
    <w:rsid w:val="00826012"/>
    <w:rsid w:val="00841DB3"/>
    <w:rsid w:val="0084437A"/>
    <w:rsid w:val="00845031"/>
    <w:rsid w:val="00846824"/>
    <w:rsid w:val="008537EB"/>
    <w:rsid w:val="00855DCC"/>
    <w:rsid w:val="008570EE"/>
    <w:rsid w:val="00863824"/>
    <w:rsid w:val="00865231"/>
    <w:rsid w:val="00874F66"/>
    <w:rsid w:val="00875871"/>
    <w:rsid w:val="0088128A"/>
    <w:rsid w:val="00881393"/>
    <w:rsid w:val="00882FF6"/>
    <w:rsid w:val="00886A6F"/>
    <w:rsid w:val="0088736E"/>
    <w:rsid w:val="008941BD"/>
    <w:rsid w:val="008A49C9"/>
    <w:rsid w:val="008A55B3"/>
    <w:rsid w:val="008B00E8"/>
    <w:rsid w:val="008B32C9"/>
    <w:rsid w:val="008B48D7"/>
    <w:rsid w:val="008B5B17"/>
    <w:rsid w:val="008C08A5"/>
    <w:rsid w:val="008C195C"/>
    <w:rsid w:val="008C4716"/>
    <w:rsid w:val="008C6746"/>
    <w:rsid w:val="008C76D9"/>
    <w:rsid w:val="008D0728"/>
    <w:rsid w:val="008D092F"/>
    <w:rsid w:val="008E3FD0"/>
    <w:rsid w:val="008E6884"/>
    <w:rsid w:val="008F65CA"/>
    <w:rsid w:val="0090134C"/>
    <w:rsid w:val="00902372"/>
    <w:rsid w:val="00903AF9"/>
    <w:rsid w:val="00905F1D"/>
    <w:rsid w:val="00911621"/>
    <w:rsid w:val="00912A4E"/>
    <w:rsid w:val="00913A43"/>
    <w:rsid w:val="009217C8"/>
    <w:rsid w:val="00922E7F"/>
    <w:rsid w:val="00944FA7"/>
    <w:rsid w:val="00946EF2"/>
    <w:rsid w:val="0095343B"/>
    <w:rsid w:val="00955292"/>
    <w:rsid w:val="00960112"/>
    <w:rsid w:val="00965413"/>
    <w:rsid w:val="00967FE6"/>
    <w:rsid w:val="00974756"/>
    <w:rsid w:val="00974A0F"/>
    <w:rsid w:val="00974AE2"/>
    <w:rsid w:val="00977A2C"/>
    <w:rsid w:val="0098722B"/>
    <w:rsid w:val="0098738E"/>
    <w:rsid w:val="00994064"/>
    <w:rsid w:val="009A37CC"/>
    <w:rsid w:val="009B5BD7"/>
    <w:rsid w:val="009B7D7A"/>
    <w:rsid w:val="009C359D"/>
    <w:rsid w:val="009C448C"/>
    <w:rsid w:val="009C7BCF"/>
    <w:rsid w:val="009D1A8F"/>
    <w:rsid w:val="009D2037"/>
    <w:rsid w:val="009E3589"/>
    <w:rsid w:val="009E4CEC"/>
    <w:rsid w:val="009E580E"/>
    <w:rsid w:val="009F4FA7"/>
    <w:rsid w:val="009F64BB"/>
    <w:rsid w:val="009F6C35"/>
    <w:rsid w:val="009F75FA"/>
    <w:rsid w:val="00A0510E"/>
    <w:rsid w:val="00A066A5"/>
    <w:rsid w:val="00A25082"/>
    <w:rsid w:val="00A264D0"/>
    <w:rsid w:val="00A308DE"/>
    <w:rsid w:val="00A31067"/>
    <w:rsid w:val="00A32219"/>
    <w:rsid w:val="00A35E6A"/>
    <w:rsid w:val="00A37E6D"/>
    <w:rsid w:val="00A53798"/>
    <w:rsid w:val="00A55013"/>
    <w:rsid w:val="00A5511B"/>
    <w:rsid w:val="00A555DE"/>
    <w:rsid w:val="00A56D12"/>
    <w:rsid w:val="00A57A7D"/>
    <w:rsid w:val="00A604FC"/>
    <w:rsid w:val="00A61056"/>
    <w:rsid w:val="00A63F83"/>
    <w:rsid w:val="00A64C2B"/>
    <w:rsid w:val="00A85243"/>
    <w:rsid w:val="00A920E9"/>
    <w:rsid w:val="00A9212F"/>
    <w:rsid w:val="00A9357B"/>
    <w:rsid w:val="00A94088"/>
    <w:rsid w:val="00AA629E"/>
    <w:rsid w:val="00AC1A17"/>
    <w:rsid w:val="00AC6E24"/>
    <w:rsid w:val="00AD0523"/>
    <w:rsid w:val="00AE1C69"/>
    <w:rsid w:val="00AE2172"/>
    <w:rsid w:val="00AE6DF6"/>
    <w:rsid w:val="00AF04F6"/>
    <w:rsid w:val="00AF27E9"/>
    <w:rsid w:val="00AF4213"/>
    <w:rsid w:val="00AF6781"/>
    <w:rsid w:val="00AF7446"/>
    <w:rsid w:val="00B02A2B"/>
    <w:rsid w:val="00B07AC1"/>
    <w:rsid w:val="00B1189E"/>
    <w:rsid w:val="00B1190B"/>
    <w:rsid w:val="00B213FC"/>
    <w:rsid w:val="00B23299"/>
    <w:rsid w:val="00B245A8"/>
    <w:rsid w:val="00B3302F"/>
    <w:rsid w:val="00B42F95"/>
    <w:rsid w:val="00B46368"/>
    <w:rsid w:val="00B4650E"/>
    <w:rsid w:val="00B50369"/>
    <w:rsid w:val="00B51D9F"/>
    <w:rsid w:val="00B54DD7"/>
    <w:rsid w:val="00B6070C"/>
    <w:rsid w:val="00B65BF1"/>
    <w:rsid w:val="00B67178"/>
    <w:rsid w:val="00B73847"/>
    <w:rsid w:val="00B74744"/>
    <w:rsid w:val="00B77228"/>
    <w:rsid w:val="00B8052D"/>
    <w:rsid w:val="00B8525C"/>
    <w:rsid w:val="00B93722"/>
    <w:rsid w:val="00B96F7F"/>
    <w:rsid w:val="00BA0D69"/>
    <w:rsid w:val="00BA60CB"/>
    <w:rsid w:val="00BB0646"/>
    <w:rsid w:val="00BB4E1F"/>
    <w:rsid w:val="00BC12E4"/>
    <w:rsid w:val="00BD025B"/>
    <w:rsid w:val="00BD1025"/>
    <w:rsid w:val="00BD3D2B"/>
    <w:rsid w:val="00BE1107"/>
    <w:rsid w:val="00BE33E7"/>
    <w:rsid w:val="00BE3C7C"/>
    <w:rsid w:val="00BE6D0B"/>
    <w:rsid w:val="00BF0320"/>
    <w:rsid w:val="00C009FD"/>
    <w:rsid w:val="00C02863"/>
    <w:rsid w:val="00C10498"/>
    <w:rsid w:val="00C1117D"/>
    <w:rsid w:val="00C13601"/>
    <w:rsid w:val="00C20181"/>
    <w:rsid w:val="00C20F8B"/>
    <w:rsid w:val="00C23BB7"/>
    <w:rsid w:val="00C3461B"/>
    <w:rsid w:val="00C4340E"/>
    <w:rsid w:val="00C43A68"/>
    <w:rsid w:val="00C46673"/>
    <w:rsid w:val="00C513B2"/>
    <w:rsid w:val="00C51F6B"/>
    <w:rsid w:val="00C65123"/>
    <w:rsid w:val="00C65F1E"/>
    <w:rsid w:val="00C67968"/>
    <w:rsid w:val="00C71AFF"/>
    <w:rsid w:val="00C73AD4"/>
    <w:rsid w:val="00C77615"/>
    <w:rsid w:val="00C809E7"/>
    <w:rsid w:val="00C81EDA"/>
    <w:rsid w:val="00C84665"/>
    <w:rsid w:val="00C92FA0"/>
    <w:rsid w:val="00C95E47"/>
    <w:rsid w:val="00CA2281"/>
    <w:rsid w:val="00CA334F"/>
    <w:rsid w:val="00CA360D"/>
    <w:rsid w:val="00CA70D5"/>
    <w:rsid w:val="00CB030F"/>
    <w:rsid w:val="00CB3A57"/>
    <w:rsid w:val="00CB6B32"/>
    <w:rsid w:val="00CC104B"/>
    <w:rsid w:val="00CC67DA"/>
    <w:rsid w:val="00CD3D08"/>
    <w:rsid w:val="00CE2138"/>
    <w:rsid w:val="00CF29B7"/>
    <w:rsid w:val="00CF34DE"/>
    <w:rsid w:val="00CF47D6"/>
    <w:rsid w:val="00CF5151"/>
    <w:rsid w:val="00D03126"/>
    <w:rsid w:val="00D107F0"/>
    <w:rsid w:val="00D111FC"/>
    <w:rsid w:val="00D11ACB"/>
    <w:rsid w:val="00D143FD"/>
    <w:rsid w:val="00D240E3"/>
    <w:rsid w:val="00D24980"/>
    <w:rsid w:val="00D24E74"/>
    <w:rsid w:val="00D24FF5"/>
    <w:rsid w:val="00D3053A"/>
    <w:rsid w:val="00D307EF"/>
    <w:rsid w:val="00D376F3"/>
    <w:rsid w:val="00D4497C"/>
    <w:rsid w:val="00D5046C"/>
    <w:rsid w:val="00D52D93"/>
    <w:rsid w:val="00D538CE"/>
    <w:rsid w:val="00D54B96"/>
    <w:rsid w:val="00D5635B"/>
    <w:rsid w:val="00D5668C"/>
    <w:rsid w:val="00D61E13"/>
    <w:rsid w:val="00D673D8"/>
    <w:rsid w:val="00D73E06"/>
    <w:rsid w:val="00D84B05"/>
    <w:rsid w:val="00D87A13"/>
    <w:rsid w:val="00D92093"/>
    <w:rsid w:val="00D92DB5"/>
    <w:rsid w:val="00DA313B"/>
    <w:rsid w:val="00DA47FC"/>
    <w:rsid w:val="00DA5397"/>
    <w:rsid w:val="00DA79B2"/>
    <w:rsid w:val="00DB3643"/>
    <w:rsid w:val="00DB4B7D"/>
    <w:rsid w:val="00DC18D2"/>
    <w:rsid w:val="00DD0389"/>
    <w:rsid w:val="00DD347A"/>
    <w:rsid w:val="00DD67F0"/>
    <w:rsid w:val="00DD6A44"/>
    <w:rsid w:val="00DD7373"/>
    <w:rsid w:val="00DD7710"/>
    <w:rsid w:val="00DE44CD"/>
    <w:rsid w:val="00DF10DD"/>
    <w:rsid w:val="00DF5CD7"/>
    <w:rsid w:val="00DF5DD1"/>
    <w:rsid w:val="00E0295C"/>
    <w:rsid w:val="00E029F9"/>
    <w:rsid w:val="00E10618"/>
    <w:rsid w:val="00E12122"/>
    <w:rsid w:val="00E14015"/>
    <w:rsid w:val="00E159D6"/>
    <w:rsid w:val="00E27639"/>
    <w:rsid w:val="00E3287F"/>
    <w:rsid w:val="00E40958"/>
    <w:rsid w:val="00E41282"/>
    <w:rsid w:val="00E41F03"/>
    <w:rsid w:val="00E44FB0"/>
    <w:rsid w:val="00E45A7E"/>
    <w:rsid w:val="00E50625"/>
    <w:rsid w:val="00E51078"/>
    <w:rsid w:val="00E5204A"/>
    <w:rsid w:val="00E54B51"/>
    <w:rsid w:val="00E64F0B"/>
    <w:rsid w:val="00E73675"/>
    <w:rsid w:val="00E75B7E"/>
    <w:rsid w:val="00E7632F"/>
    <w:rsid w:val="00E81FD6"/>
    <w:rsid w:val="00E8382A"/>
    <w:rsid w:val="00E85E09"/>
    <w:rsid w:val="00EA3315"/>
    <w:rsid w:val="00EA5FA6"/>
    <w:rsid w:val="00EB2DDE"/>
    <w:rsid w:val="00EB2E60"/>
    <w:rsid w:val="00EB3F58"/>
    <w:rsid w:val="00EB4348"/>
    <w:rsid w:val="00EB72B7"/>
    <w:rsid w:val="00EB76F6"/>
    <w:rsid w:val="00EC0C9B"/>
    <w:rsid w:val="00EC50AD"/>
    <w:rsid w:val="00ED0B08"/>
    <w:rsid w:val="00ED4F89"/>
    <w:rsid w:val="00ED770E"/>
    <w:rsid w:val="00EE05AA"/>
    <w:rsid w:val="00EE0D34"/>
    <w:rsid w:val="00EE4005"/>
    <w:rsid w:val="00EE543E"/>
    <w:rsid w:val="00EE7AED"/>
    <w:rsid w:val="00EF4A80"/>
    <w:rsid w:val="00EF757B"/>
    <w:rsid w:val="00F04745"/>
    <w:rsid w:val="00F13704"/>
    <w:rsid w:val="00F16C06"/>
    <w:rsid w:val="00F200A6"/>
    <w:rsid w:val="00F2285A"/>
    <w:rsid w:val="00F25E8C"/>
    <w:rsid w:val="00F31489"/>
    <w:rsid w:val="00F33477"/>
    <w:rsid w:val="00F36D1B"/>
    <w:rsid w:val="00F37043"/>
    <w:rsid w:val="00F415AC"/>
    <w:rsid w:val="00F448B0"/>
    <w:rsid w:val="00F47B70"/>
    <w:rsid w:val="00F57964"/>
    <w:rsid w:val="00F60CBC"/>
    <w:rsid w:val="00F632C5"/>
    <w:rsid w:val="00F64EB0"/>
    <w:rsid w:val="00F67750"/>
    <w:rsid w:val="00F70E3A"/>
    <w:rsid w:val="00F71D34"/>
    <w:rsid w:val="00F73CA8"/>
    <w:rsid w:val="00F7609B"/>
    <w:rsid w:val="00F76806"/>
    <w:rsid w:val="00F8270B"/>
    <w:rsid w:val="00F835AB"/>
    <w:rsid w:val="00F91AC2"/>
    <w:rsid w:val="00F97A21"/>
    <w:rsid w:val="00FA1A98"/>
    <w:rsid w:val="00FA2042"/>
    <w:rsid w:val="00FA3A67"/>
    <w:rsid w:val="00FB0CFC"/>
    <w:rsid w:val="00FB1D68"/>
    <w:rsid w:val="00FB2645"/>
    <w:rsid w:val="00FB46E5"/>
    <w:rsid w:val="00FB6164"/>
    <w:rsid w:val="00FC3F38"/>
    <w:rsid w:val="00FD3A9A"/>
    <w:rsid w:val="00FE1FBE"/>
    <w:rsid w:val="00FE2233"/>
    <w:rsid w:val="00FE31ED"/>
    <w:rsid w:val="00FE3B1E"/>
    <w:rsid w:val="00FE4D4B"/>
    <w:rsid w:val="00FE5466"/>
    <w:rsid w:val="00FE56DC"/>
    <w:rsid w:val="00FE7636"/>
    <w:rsid w:val="00FF12C9"/>
    <w:rsid w:val="00FF370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ADD698B"/>
  <w15:docId w15:val="{D189C410-170E-364A-B1D6-DD8E10C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2C9"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446222"/>
    <w:pPr>
      <w:keepNext/>
      <w:jc w:val="both"/>
      <w:outlineLvl w:val="2"/>
    </w:pPr>
    <w:rPr>
      <w:b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ED0B08"/>
    <w:pPr>
      <w:tabs>
        <w:tab w:val="center" w:pos="4320"/>
        <w:tab w:val="right" w:pos="8640"/>
      </w:tabs>
    </w:p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55737D"/>
  </w:style>
  <w:style w:type="paragraph" w:styleId="Corptext">
    <w:name w:val="Body Text"/>
    <w:basedOn w:val="Normal"/>
    <w:rsid w:val="002626D9"/>
    <w:rPr>
      <w:b/>
      <w:bCs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5848C0"/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BE6D0B"/>
    <w:rPr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link w:val="Textnotdesubsol"/>
    <w:rsid w:val="00BE6D0B"/>
    <w:rPr>
      <w:lang w:val="en-US" w:eastAsia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Titlu3Caracter">
    <w:name w:val="Titlu 3 Caracter"/>
    <w:basedOn w:val="Fontdeparagrafimplicit"/>
    <w:link w:val="Titlu3"/>
    <w:rsid w:val="00446222"/>
    <w:rPr>
      <w:b/>
      <w:sz w:val="24"/>
      <w:szCs w:val="24"/>
    </w:rPr>
  </w:style>
  <w:style w:type="character" w:styleId="Hyperlink">
    <w:name w:val="Hyperlink"/>
    <w:basedOn w:val="Fontdeparagrafimplicit"/>
    <w:uiPriority w:val="99"/>
    <w:rsid w:val="0044622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f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styleId="Robust">
    <w:name w:val="Strong"/>
    <w:basedOn w:val="Fontdeparagrafimplicit"/>
    <w:uiPriority w:val="22"/>
    <w:qFormat/>
    <w:rsid w:val="00E8382A"/>
    <w:rPr>
      <w:b/>
      <w:bCs/>
    </w:rPr>
  </w:style>
  <w:style w:type="character" w:styleId="Accentuat">
    <w:name w:val="Emphasis"/>
    <w:basedOn w:val="Fontdeparagrafimplicit"/>
    <w:uiPriority w:val="20"/>
    <w:qFormat/>
    <w:rsid w:val="00E8382A"/>
    <w:rPr>
      <w:i/>
      <w:iCs/>
    </w:rPr>
  </w:style>
  <w:style w:type="character" w:customStyle="1" w:styleId="a">
    <w:name w:val="_"/>
    <w:basedOn w:val="Fontdeparagrafimplicit"/>
    <w:rsid w:val="00006FA5"/>
  </w:style>
  <w:style w:type="character" w:customStyle="1" w:styleId="pg-3ff3">
    <w:name w:val="pg-3ff3"/>
    <w:basedOn w:val="Fontdeparagrafimplicit"/>
    <w:rsid w:val="00006FA5"/>
  </w:style>
  <w:style w:type="character" w:customStyle="1" w:styleId="pg-3ff8">
    <w:name w:val="pg-3ff8"/>
    <w:basedOn w:val="Fontdeparagrafimplicit"/>
    <w:rsid w:val="00006FA5"/>
  </w:style>
  <w:style w:type="character" w:customStyle="1" w:styleId="pg-3ff2">
    <w:name w:val="pg-3ff2"/>
    <w:basedOn w:val="Fontdeparagrafimplicit"/>
    <w:rsid w:val="00006FA5"/>
  </w:style>
  <w:style w:type="character" w:customStyle="1" w:styleId="pg-3ff4">
    <w:name w:val="pg-3ff4"/>
    <w:basedOn w:val="Fontdeparagrafimplicit"/>
    <w:rsid w:val="00006FA5"/>
  </w:style>
  <w:style w:type="character" w:customStyle="1" w:styleId="pg-3ff6">
    <w:name w:val="pg-3ff6"/>
    <w:basedOn w:val="Fontdeparagrafimplicit"/>
    <w:rsid w:val="00006FA5"/>
  </w:style>
  <w:style w:type="character" w:styleId="MeniuneNerezolvat">
    <w:name w:val="Unresolved Mention"/>
    <w:basedOn w:val="Fontdeparagrafimplicit"/>
    <w:uiPriority w:val="99"/>
    <w:semiHidden/>
    <w:unhideWhenUsed/>
    <w:rsid w:val="00DE44CD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74A0F"/>
    <w:rPr>
      <w:color w:val="954F72"/>
      <w:u w:val="single"/>
    </w:rPr>
  </w:style>
  <w:style w:type="paragraph" w:customStyle="1" w:styleId="msonormal0">
    <w:name w:val="msonormal"/>
    <w:basedOn w:val="Normal"/>
    <w:rsid w:val="00974A0F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74A0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Normal"/>
    <w:rsid w:val="00974A0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Normal"/>
    <w:rsid w:val="00974A0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0">
    <w:name w:val="xl70"/>
    <w:basedOn w:val="Normal"/>
    <w:rsid w:val="00974A0F"/>
    <w:pPr>
      <w:shd w:val="clear" w:color="000000" w:fill="00B05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974A0F"/>
    <w:pPr>
      <w:shd w:val="clear" w:color="000000" w:fill="00B05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974A0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3">
    <w:name w:val="xl73"/>
    <w:basedOn w:val="Normal"/>
    <w:rsid w:val="00974A0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974A0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Normal"/>
    <w:rsid w:val="00974A0F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974A0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974A0F"/>
    <w:pPr>
      <w:shd w:val="clear" w:color="000000" w:fill="00B05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974A0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974A0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0">
    <w:name w:val="xl80"/>
    <w:basedOn w:val="Normal"/>
    <w:rsid w:val="00974A0F"/>
    <w:pPr>
      <w:shd w:val="clear" w:color="000000" w:fill="00B050"/>
      <w:spacing w:before="100" w:beforeAutospacing="1" w:after="100" w:afterAutospacing="1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romeo.stefancu@gmail.com</cp:lastModifiedBy>
  <cp:revision>4</cp:revision>
  <cp:lastPrinted>2025-08-21T14:08:00Z</cp:lastPrinted>
  <dcterms:created xsi:type="dcterms:W3CDTF">2026-03-30T09:07:00Z</dcterms:created>
  <dcterms:modified xsi:type="dcterms:W3CDTF">2026-03-30T10:08:00Z</dcterms:modified>
</cp:coreProperties>
</file>